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2041" w14:textId="77777777" w:rsidR="00735364" w:rsidRPr="00FA53F5" w:rsidRDefault="00A756DA" w:rsidP="00735364">
      <w:pPr>
        <w:jc w:val="center"/>
        <w:rPr>
          <w:b/>
          <w:sz w:val="32"/>
        </w:rPr>
      </w:pPr>
      <w:r w:rsidRPr="00FA53F5">
        <w:rPr>
          <w:b/>
          <w:sz w:val="32"/>
        </w:rPr>
        <w:t xml:space="preserve">ZAHTJEV ZA </w:t>
      </w:r>
      <w:r w:rsidR="003F4EDD">
        <w:rPr>
          <w:b/>
          <w:sz w:val="32"/>
        </w:rPr>
        <w:t xml:space="preserve">KLESARSKE POPRAVKE </w:t>
      </w:r>
      <w:r w:rsidR="00857E47">
        <w:rPr>
          <w:b/>
          <w:sz w:val="32"/>
        </w:rPr>
        <w:t>GROBNOG MJESTA</w:t>
      </w:r>
    </w:p>
    <w:p w14:paraId="3A8F4311" w14:textId="77777777" w:rsidR="00735364" w:rsidRPr="00B429E7" w:rsidRDefault="00735364" w:rsidP="00D6190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35364" w:rsidRPr="00730EA4" w14:paraId="7465D800" w14:textId="77777777" w:rsidTr="00F77B03">
        <w:trPr>
          <w:trHeight w:hRule="exact" w:val="454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250CBAC5" w14:textId="77777777" w:rsidR="00735364" w:rsidRPr="00471A53" w:rsidRDefault="00735364" w:rsidP="00730EA4">
            <w:pPr>
              <w:pStyle w:val="NoSpacing"/>
              <w:jc w:val="center"/>
              <w:rPr>
                <w:b/>
                <w:sz w:val="28"/>
              </w:rPr>
            </w:pPr>
            <w:r w:rsidRPr="00E473AC">
              <w:rPr>
                <w:b/>
                <w:sz w:val="28"/>
              </w:rPr>
              <w:t>PODACI O PODNOSITELJU ZAHTJEVA</w:t>
            </w:r>
          </w:p>
        </w:tc>
      </w:tr>
      <w:tr w:rsidR="00735364" w14:paraId="3B70DDC4" w14:textId="77777777" w:rsidTr="00B459C3">
        <w:trPr>
          <w:trHeight w:hRule="exact" w:val="454"/>
        </w:trPr>
        <w:tc>
          <w:tcPr>
            <w:tcW w:w="2972" w:type="dxa"/>
            <w:vAlign w:val="center"/>
          </w:tcPr>
          <w:p w14:paraId="021C804C" w14:textId="77777777" w:rsidR="00735364" w:rsidRDefault="00735364" w:rsidP="00B459C3">
            <w:pPr>
              <w:pStyle w:val="NoSpacing"/>
            </w:pPr>
            <w:r>
              <w:t>PREZIME i IME</w:t>
            </w:r>
          </w:p>
        </w:tc>
        <w:sdt>
          <w:sdtPr>
            <w:rPr>
              <w:rStyle w:val="UPISOSNOVNI"/>
            </w:rPr>
            <w:id w:val="-862137775"/>
            <w:placeholder>
              <w:docPart w:val="D856BB0D14DF44C2A144D1D1E1356D59"/>
            </w:placeholder>
            <w:showingPlcHdr/>
            <w:text/>
          </w:sdtPr>
          <w:sdtEndPr>
            <w:rPr>
              <w:rStyle w:val="UPISOSNOVNI"/>
              <w:b w:val="0"/>
            </w:rPr>
          </w:sdtEndPr>
          <w:sdtContent>
            <w:tc>
              <w:tcPr>
                <w:tcW w:w="6090" w:type="dxa"/>
                <w:vAlign w:val="center"/>
              </w:tcPr>
              <w:p w14:paraId="1A72A6AC" w14:textId="77777777" w:rsidR="00735364" w:rsidRPr="0030111D" w:rsidRDefault="00735364" w:rsidP="00CC33A6">
                <w:pPr>
                  <w:pStyle w:val="NoSpacing"/>
                  <w:rPr>
                    <w:rStyle w:val="UPISOSNOVNI"/>
                    <w:b w:val="0"/>
                  </w:rPr>
                </w:pPr>
              </w:p>
            </w:tc>
          </w:sdtContent>
        </w:sdt>
      </w:tr>
      <w:tr w:rsidR="00735364" w14:paraId="718B7AEA" w14:textId="77777777" w:rsidTr="00B459C3">
        <w:trPr>
          <w:trHeight w:hRule="exact" w:val="454"/>
        </w:trPr>
        <w:tc>
          <w:tcPr>
            <w:tcW w:w="2972" w:type="dxa"/>
            <w:vAlign w:val="center"/>
          </w:tcPr>
          <w:p w14:paraId="73F88B68" w14:textId="77777777" w:rsidR="00735364" w:rsidRDefault="00F94F51" w:rsidP="00B459C3">
            <w:pPr>
              <w:pStyle w:val="NoSpacing"/>
            </w:pPr>
            <w:r>
              <w:t>O I B</w:t>
            </w:r>
          </w:p>
        </w:tc>
        <w:sdt>
          <w:sdtPr>
            <w:rPr>
              <w:rStyle w:val="UPISOSNOVNI"/>
            </w:rPr>
            <w:id w:val="494302142"/>
            <w:placeholder>
              <w:docPart w:val="E08651E41DE74464A475E479E035527F"/>
            </w:placeholder>
            <w:showingPlcHdr/>
            <w:text/>
          </w:sdtPr>
          <w:sdtEndPr>
            <w:rPr>
              <w:rStyle w:val="DefaultParagraphFont"/>
              <w:b w:val="0"/>
              <w:sz w:val="22"/>
            </w:rPr>
          </w:sdtEndPr>
          <w:sdtContent>
            <w:tc>
              <w:tcPr>
                <w:tcW w:w="6090" w:type="dxa"/>
                <w:vAlign w:val="center"/>
              </w:tcPr>
              <w:p w14:paraId="21090181" w14:textId="77777777" w:rsidR="00735364" w:rsidRDefault="00735364" w:rsidP="00CC33A6">
                <w:pPr>
                  <w:pStyle w:val="NoSpacing"/>
                </w:pPr>
              </w:p>
            </w:tc>
          </w:sdtContent>
        </w:sdt>
      </w:tr>
      <w:tr w:rsidR="00735364" w14:paraId="45A72870" w14:textId="77777777" w:rsidTr="00B459C3">
        <w:trPr>
          <w:trHeight w:hRule="exact" w:val="454"/>
        </w:trPr>
        <w:tc>
          <w:tcPr>
            <w:tcW w:w="2972" w:type="dxa"/>
            <w:vAlign w:val="center"/>
          </w:tcPr>
          <w:p w14:paraId="0EF76709" w14:textId="77777777" w:rsidR="00735364" w:rsidRDefault="00F94F51" w:rsidP="00B459C3">
            <w:pPr>
              <w:pStyle w:val="NoSpacing"/>
            </w:pPr>
            <w:r>
              <w:t>ADRESA STANOVANJA</w:t>
            </w:r>
          </w:p>
        </w:tc>
        <w:sdt>
          <w:sdtPr>
            <w:rPr>
              <w:rStyle w:val="UPISOSNOVNI"/>
            </w:rPr>
            <w:id w:val="-379021839"/>
            <w:placeholder>
              <w:docPart w:val="84B98903071648768173818A639EA737"/>
            </w:placeholder>
            <w:showingPlcHdr/>
            <w:text/>
          </w:sdtPr>
          <w:sdtEndPr>
            <w:rPr>
              <w:rStyle w:val="DefaultParagraphFont"/>
              <w:b w:val="0"/>
              <w:sz w:val="22"/>
            </w:rPr>
          </w:sdtEndPr>
          <w:sdtContent>
            <w:tc>
              <w:tcPr>
                <w:tcW w:w="6090" w:type="dxa"/>
                <w:vAlign w:val="center"/>
              </w:tcPr>
              <w:p w14:paraId="443879D8" w14:textId="77777777" w:rsidR="00735364" w:rsidRDefault="00735364" w:rsidP="0030111D">
                <w:pPr>
                  <w:pStyle w:val="NoSpacing"/>
                </w:pPr>
              </w:p>
            </w:tc>
          </w:sdtContent>
        </w:sdt>
      </w:tr>
      <w:tr w:rsidR="00735364" w14:paraId="039378F8" w14:textId="77777777" w:rsidTr="00B459C3">
        <w:trPr>
          <w:trHeight w:hRule="exact" w:val="454"/>
        </w:trPr>
        <w:tc>
          <w:tcPr>
            <w:tcW w:w="2972" w:type="dxa"/>
            <w:vAlign w:val="center"/>
          </w:tcPr>
          <w:p w14:paraId="38C729C7" w14:textId="77777777" w:rsidR="00735364" w:rsidRDefault="00735364" w:rsidP="00A756DA">
            <w:pPr>
              <w:pStyle w:val="NoSpacing"/>
            </w:pPr>
            <w:r>
              <w:t xml:space="preserve">KONTAKT </w:t>
            </w:r>
            <w:r w:rsidR="001152D4">
              <w:t>(</w:t>
            </w:r>
            <w:r w:rsidR="00597FE4">
              <w:t>mobitel</w:t>
            </w:r>
            <w:r w:rsidR="001152D4">
              <w:t>, e-mail)</w:t>
            </w:r>
          </w:p>
        </w:tc>
        <w:sdt>
          <w:sdtPr>
            <w:rPr>
              <w:rStyle w:val="UPISOSNOVNI"/>
            </w:rPr>
            <w:id w:val="-790436948"/>
            <w:placeholder>
              <w:docPart w:val="091CC10F266E49F0975BEAD308E3E0C0"/>
            </w:placeholder>
            <w:showingPlcHdr/>
            <w:text/>
          </w:sdtPr>
          <w:sdtContent>
            <w:tc>
              <w:tcPr>
                <w:tcW w:w="6090" w:type="dxa"/>
                <w:vAlign w:val="center"/>
              </w:tcPr>
              <w:p w14:paraId="4B9A9002" w14:textId="77777777" w:rsidR="00735364" w:rsidRPr="009B302D" w:rsidRDefault="00735364" w:rsidP="00CC33A6">
                <w:pPr>
                  <w:pStyle w:val="NoSpacing"/>
                </w:pPr>
              </w:p>
            </w:tc>
          </w:sdtContent>
        </w:sdt>
      </w:tr>
    </w:tbl>
    <w:p w14:paraId="4B946635" w14:textId="77777777" w:rsidR="00735364" w:rsidRPr="00E01EA4" w:rsidRDefault="00735364" w:rsidP="00BD4953">
      <w:pPr>
        <w:pStyle w:val="NoSpacing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1473"/>
        <w:gridCol w:w="1813"/>
        <w:gridCol w:w="1813"/>
      </w:tblGrid>
      <w:tr w:rsidR="00735364" w:rsidRPr="00730EA4" w14:paraId="0BBCDAED" w14:textId="77777777" w:rsidTr="00857E47">
        <w:trPr>
          <w:trHeight w:hRule="exact" w:val="454"/>
        </w:trPr>
        <w:tc>
          <w:tcPr>
            <w:tcW w:w="9063" w:type="dxa"/>
            <w:gridSpan w:val="5"/>
            <w:shd w:val="clear" w:color="auto" w:fill="BFBFBF" w:themeFill="background1" w:themeFillShade="BF"/>
            <w:vAlign w:val="center"/>
          </w:tcPr>
          <w:p w14:paraId="1721EE3A" w14:textId="77777777" w:rsidR="00735364" w:rsidRPr="00730EA4" w:rsidRDefault="00857E47" w:rsidP="00730EA4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PODACI O GROBNOM MJESTU</w:t>
            </w:r>
          </w:p>
        </w:tc>
      </w:tr>
      <w:tr w:rsidR="00857E47" w:rsidRPr="00857E47" w14:paraId="33404A95" w14:textId="77777777" w:rsidTr="00B47C6F">
        <w:trPr>
          <w:trHeight w:val="444"/>
        </w:trPr>
        <w:tc>
          <w:tcPr>
            <w:tcW w:w="2405" w:type="dxa"/>
            <w:vAlign w:val="center"/>
          </w:tcPr>
          <w:p w14:paraId="67275DE2" w14:textId="77777777" w:rsidR="00857E47" w:rsidRPr="00857E47" w:rsidRDefault="00857E47" w:rsidP="00857E47">
            <w:pPr>
              <w:pStyle w:val="NoSpacing"/>
              <w:jc w:val="center"/>
            </w:pPr>
            <w:r w:rsidRPr="00857E47">
              <w:t>GROBLJE</w:t>
            </w:r>
          </w:p>
        </w:tc>
        <w:tc>
          <w:tcPr>
            <w:tcW w:w="1559" w:type="dxa"/>
            <w:vAlign w:val="center"/>
          </w:tcPr>
          <w:p w14:paraId="6C49923F" w14:textId="77777777" w:rsidR="00857E47" w:rsidRPr="00857E47" w:rsidRDefault="00857E47" w:rsidP="00857E47">
            <w:pPr>
              <w:pStyle w:val="NoSpacing"/>
              <w:jc w:val="center"/>
            </w:pPr>
            <w:r w:rsidRPr="00857E47">
              <w:t>ODJEL</w:t>
            </w:r>
          </w:p>
        </w:tc>
        <w:tc>
          <w:tcPr>
            <w:tcW w:w="1473" w:type="dxa"/>
            <w:vAlign w:val="center"/>
          </w:tcPr>
          <w:p w14:paraId="5D7C7159" w14:textId="77777777" w:rsidR="00857E47" w:rsidRPr="00857E47" w:rsidRDefault="00857E47" w:rsidP="00857E47">
            <w:pPr>
              <w:pStyle w:val="NoSpacing"/>
              <w:jc w:val="center"/>
            </w:pPr>
            <w:r w:rsidRPr="00857E47">
              <w:t>POLJE</w:t>
            </w:r>
          </w:p>
        </w:tc>
        <w:tc>
          <w:tcPr>
            <w:tcW w:w="1813" w:type="dxa"/>
            <w:vAlign w:val="center"/>
          </w:tcPr>
          <w:p w14:paraId="0A1543EB" w14:textId="77777777" w:rsidR="00857E47" w:rsidRPr="00857E47" w:rsidRDefault="00857E47" w:rsidP="00857E47">
            <w:pPr>
              <w:pStyle w:val="NoSpacing"/>
              <w:jc w:val="center"/>
            </w:pPr>
            <w:r w:rsidRPr="00857E47">
              <w:t>RAZRED</w:t>
            </w:r>
          </w:p>
        </w:tc>
        <w:tc>
          <w:tcPr>
            <w:tcW w:w="1813" w:type="dxa"/>
            <w:vAlign w:val="center"/>
          </w:tcPr>
          <w:p w14:paraId="6CDB4704" w14:textId="77777777" w:rsidR="00857E47" w:rsidRPr="00857E47" w:rsidRDefault="00857E47" w:rsidP="00857E47">
            <w:pPr>
              <w:pStyle w:val="NoSpacing"/>
              <w:jc w:val="center"/>
            </w:pPr>
            <w:r w:rsidRPr="00857E47">
              <w:t>BROJ GROBA</w:t>
            </w:r>
          </w:p>
        </w:tc>
      </w:tr>
      <w:tr w:rsidR="00857E47" w:rsidRPr="0074696F" w14:paraId="225E69CF" w14:textId="77777777" w:rsidTr="00B47C6F">
        <w:trPr>
          <w:trHeight w:val="444"/>
        </w:trPr>
        <w:sdt>
          <w:sdtPr>
            <w:rPr>
              <w:rStyle w:val="UPISOSNOVNI"/>
            </w:rPr>
            <w:id w:val="608936168"/>
            <w:placeholder>
              <w:docPart w:val="3ED031639CAE4B7C97D52769617B0E44"/>
            </w:placeholder>
            <w:showingPlcHdr/>
            <w:text/>
          </w:sdtPr>
          <w:sdtEndPr>
            <w:rPr>
              <w:rStyle w:val="DefaultParagraphFont"/>
              <w:b w:val="0"/>
              <w:sz w:val="22"/>
            </w:rPr>
          </w:sdtEndPr>
          <w:sdtContent>
            <w:tc>
              <w:tcPr>
                <w:tcW w:w="2405" w:type="dxa"/>
                <w:vAlign w:val="center"/>
              </w:tcPr>
              <w:p w14:paraId="4479FFC9" w14:textId="77777777" w:rsidR="00857E47" w:rsidRPr="0074696F" w:rsidRDefault="00857E47" w:rsidP="00CC33A6">
                <w:pPr>
                  <w:pStyle w:val="NoSpacing"/>
                  <w:jc w:val="center"/>
                </w:pPr>
              </w:p>
            </w:tc>
          </w:sdtContent>
        </w:sdt>
        <w:sdt>
          <w:sdtPr>
            <w:rPr>
              <w:rStyle w:val="UPISOSNOVNI"/>
            </w:rPr>
            <w:id w:val="706529474"/>
            <w:placeholder>
              <w:docPart w:val="A676B55FF4D541B59EDD8027F0D88601"/>
            </w:placeholder>
            <w:showingPlcHdr/>
            <w:text/>
          </w:sdtPr>
          <w:sdtEndPr>
            <w:rPr>
              <w:rStyle w:val="DefaultParagraphFont"/>
              <w:b w:val="0"/>
              <w:sz w:val="22"/>
            </w:rPr>
          </w:sdtEndPr>
          <w:sdtContent>
            <w:tc>
              <w:tcPr>
                <w:tcW w:w="1559" w:type="dxa"/>
                <w:vAlign w:val="center"/>
              </w:tcPr>
              <w:p w14:paraId="17568AB4" w14:textId="77777777" w:rsidR="00857E47" w:rsidRPr="0074696F" w:rsidRDefault="00857E47" w:rsidP="00CC33A6">
                <w:pPr>
                  <w:pStyle w:val="NoSpacing"/>
                  <w:jc w:val="center"/>
                </w:pPr>
              </w:p>
            </w:tc>
          </w:sdtContent>
        </w:sdt>
        <w:sdt>
          <w:sdtPr>
            <w:rPr>
              <w:rStyle w:val="UPISOSNOVNI"/>
            </w:rPr>
            <w:id w:val="561844074"/>
            <w:placeholder>
              <w:docPart w:val="82DED104C58742638CE469924C230FBD"/>
            </w:placeholder>
            <w:showingPlcHdr/>
            <w:text/>
          </w:sdtPr>
          <w:sdtEndPr>
            <w:rPr>
              <w:rStyle w:val="DefaultParagraphFont"/>
              <w:b w:val="0"/>
              <w:sz w:val="22"/>
            </w:rPr>
          </w:sdtEndPr>
          <w:sdtContent>
            <w:tc>
              <w:tcPr>
                <w:tcW w:w="1473" w:type="dxa"/>
                <w:vAlign w:val="center"/>
              </w:tcPr>
              <w:p w14:paraId="6E13D635" w14:textId="77777777" w:rsidR="00857E47" w:rsidRPr="0074696F" w:rsidRDefault="00857E47" w:rsidP="00CC33A6">
                <w:pPr>
                  <w:pStyle w:val="NoSpacing"/>
                  <w:jc w:val="center"/>
                </w:pPr>
              </w:p>
            </w:tc>
          </w:sdtContent>
        </w:sdt>
        <w:sdt>
          <w:sdtPr>
            <w:rPr>
              <w:rStyle w:val="UPISOSNOVNI"/>
            </w:rPr>
            <w:id w:val="-562184878"/>
            <w:placeholder>
              <w:docPart w:val="26878253F6CD41258197F12AC7601B17"/>
            </w:placeholder>
            <w:showingPlcHdr/>
            <w:text/>
          </w:sdtPr>
          <w:sdtEndPr>
            <w:rPr>
              <w:rStyle w:val="DefaultParagraphFont"/>
              <w:b w:val="0"/>
              <w:sz w:val="22"/>
            </w:rPr>
          </w:sdtEndPr>
          <w:sdtContent>
            <w:tc>
              <w:tcPr>
                <w:tcW w:w="1813" w:type="dxa"/>
                <w:vAlign w:val="center"/>
              </w:tcPr>
              <w:p w14:paraId="0A0D9FA6" w14:textId="77777777" w:rsidR="00857E47" w:rsidRPr="0074696F" w:rsidRDefault="00857E47" w:rsidP="00CC33A6">
                <w:pPr>
                  <w:pStyle w:val="NoSpacing"/>
                  <w:jc w:val="center"/>
                </w:pPr>
              </w:p>
            </w:tc>
          </w:sdtContent>
        </w:sdt>
        <w:sdt>
          <w:sdtPr>
            <w:rPr>
              <w:rStyle w:val="UPISOSNOVNI"/>
            </w:rPr>
            <w:id w:val="1703747302"/>
            <w:placeholder>
              <w:docPart w:val="F007251D2848482E8067A0349B8FBAAA"/>
            </w:placeholder>
            <w:showingPlcHdr/>
            <w:text/>
          </w:sdtPr>
          <w:sdtEndPr>
            <w:rPr>
              <w:rStyle w:val="DefaultParagraphFont"/>
              <w:b w:val="0"/>
              <w:sz w:val="22"/>
            </w:rPr>
          </w:sdtEndPr>
          <w:sdtContent>
            <w:tc>
              <w:tcPr>
                <w:tcW w:w="1813" w:type="dxa"/>
                <w:vAlign w:val="center"/>
              </w:tcPr>
              <w:p w14:paraId="47B26877" w14:textId="77777777" w:rsidR="00857E47" w:rsidRPr="0074696F" w:rsidRDefault="00857E47" w:rsidP="00FC4BB0">
                <w:pPr>
                  <w:pStyle w:val="NoSpacing"/>
                  <w:jc w:val="center"/>
                </w:pPr>
              </w:p>
            </w:tc>
          </w:sdtContent>
        </w:sdt>
      </w:tr>
    </w:tbl>
    <w:p w14:paraId="1B0DF61B" w14:textId="77777777" w:rsidR="00735364" w:rsidRPr="00E01EA4" w:rsidRDefault="00735364" w:rsidP="00BD4953">
      <w:pPr>
        <w:pStyle w:val="NoSpacing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5364" w:rsidRPr="00730EA4" w14:paraId="031E2B11" w14:textId="77777777" w:rsidTr="00F77B03">
        <w:trPr>
          <w:trHeight w:hRule="exact" w:val="567"/>
        </w:trPr>
        <w:tc>
          <w:tcPr>
            <w:tcW w:w="9062" w:type="dxa"/>
            <w:shd w:val="clear" w:color="auto" w:fill="BFBFBF" w:themeFill="background1" w:themeFillShade="BF"/>
            <w:vAlign w:val="center"/>
          </w:tcPr>
          <w:p w14:paraId="01A71D5D" w14:textId="77777777" w:rsidR="00735364" w:rsidRPr="00730EA4" w:rsidRDefault="00857E47" w:rsidP="00730EA4">
            <w:pPr>
              <w:pStyle w:val="NoSpacing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VRSTA USLUGE</w:t>
            </w:r>
          </w:p>
        </w:tc>
      </w:tr>
      <w:tr w:rsidR="00735364" w:rsidRPr="00E01EA4" w14:paraId="78FCBA0C" w14:textId="77777777" w:rsidTr="00880495">
        <w:trPr>
          <w:trHeight w:val="4948"/>
        </w:trPr>
        <w:tc>
          <w:tcPr>
            <w:tcW w:w="9062" w:type="dxa"/>
            <w:vAlign w:val="center"/>
          </w:tcPr>
          <w:p w14:paraId="3766DA15" w14:textId="77777777" w:rsidR="00735364" w:rsidRPr="00141F1D" w:rsidRDefault="00141F1D" w:rsidP="00141F1D">
            <w:pPr>
              <w:pStyle w:val="NoSpacing"/>
              <w:numPr>
                <w:ilvl w:val="0"/>
                <w:numId w:val="2"/>
              </w:numPr>
              <w:spacing w:line="480" w:lineRule="auto"/>
            </w:pPr>
            <w:r>
              <w:t>NAMJEŠTANJE POKROVNE PLOČE</w:t>
            </w:r>
            <w:sdt>
              <w:sdtPr>
                <w:id w:val="1871258251"/>
              </w:sdtPr>
              <w:sdtContent>
                <w:r w:rsidRPr="009A332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sdt>
              <w:sdtPr>
                <w:id w:val="-1666852572"/>
                <w:placeholder>
                  <w:docPart w:val="89C72BC36EC74109801C90ECF3CB15D7"/>
                </w:placeholder>
                <w:showingPlcHdr/>
                <w:text/>
              </w:sdtPr>
              <w:sdtContent/>
            </w:sdt>
          </w:p>
          <w:p w14:paraId="7FC931B9" w14:textId="77777777" w:rsidR="00B47C6F" w:rsidRPr="00E01EA4" w:rsidRDefault="00141F1D" w:rsidP="00141F1D">
            <w:pPr>
              <w:pStyle w:val="NoSpacing"/>
              <w:numPr>
                <w:ilvl w:val="0"/>
                <w:numId w:val="2"/>
              </w:numPr>
              <w:spacing w:line="480" w:lineRule="auto"/>
            </w:pPr>
            <w:r>
              <w:t>NAMJEŠTANJE SPOMENIKA</w:t>
            </w:r>
            <w:sdt>
              <w:sdtPr>
                <w:id w:val="1637452307"/>
              </w:sdtPr>
              <w:sdtContent>
                <w:r w:rsidR="009A33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id w:val="1501466305"/>
                <w:placeholder>
                  <w:docPart w:val="5985C33D60F343D49272CB7ADA0FFDFD"/>
                </w:placeholder>
                <w:showingPlcHdr/>
                <w:text/>
              </w:sdtPr>
              <w:sdtContent/>
            </w:sdt>
          </w:p>
          <w:p w14:paraId="648592D8" w14:textId="77777777" w:rsidR="00B47C6F" w:rsidRPr="00E01EA4" w:rsidRDefault="00141F1D" w:rsidP="00141F1D">
            <w:pPr>
              <w:pStyle w:val="NoSpacing"/>
              <w:numPr>
                <w:ilvl w:val="0"/>
                <w:numId w:val="2"/>
              </w:numPr>
              <w:spacing w:line="480" w:lineRule="auto"/>
            </w:pPr>
            <w:r>
              <w:t>FUGIRANJE</w:t>
            </w:r>
            <w:sdt>
              <w:sdtPr>
                <w:rPr>
                  <w:sz w:val="24"/>
                </w:rPr>
                <w:id w:val="1174077610"/>
              </w:sdtPr>
              <w:sdtContent>
                <w:r w:rsidR="006C289C" w:rsidRPr="009A3324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sdt>
              <w:sdtPr>
                <w:id w:val="654969988"/>
                <w:placeholder>
                  <w:docPart w:val="67808360C8A44D3FAE26A356CDFEDE0D"/>
                </w:placeholder>
                <w:showingPlcHdr/>
                <w:text/>
              </w:sdtPr>
              <w:sdtContent/>
            </w:sdt>
          </w:p>
          <w:p w14:paraId="735F666C" w14:textId="77777777" w:rsidR="00141F1D" w:rsidRPr="00E01EA4" w:rsidRDefault="00141F1D" w:rsidP="00141F1D">
            <w:pPr>
              <w:pStyle w:val="NoSpacing"/>
              <w:numPr>
                <w:ilvl w:val="0"/>
                <w:numId w:val="2"/>
              </w:numPr>
              <w:spacing w:line="480" w:lineRule="auto"/>
            </w:pPr>
            <w:r>
              <w:t>POPRAVAK STAZA</w:t>
            </w:r>
            <w:sdt>
              <w:sdtPr>
                <w:id w:val="903570029"/>
              </w:sdtPr>
              <w:sdtContent>
                <w:r w:rsidRPr="009A3324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sdt>
              <w:sdtPr>
                <w:id w:val="1096907676"/>
                <w:showingPlcHdr/>
                <w:text/>
              </w:sdtPr>
              <w:sdtContent/>
            </w:sdt>
          </w:p>
          <w:p w14:paraId="2DE9240A" w14:textId="77777777" w:rsidR="00141F1D" w:rsidRPr="00E01EA4" w:rsidRDefault="00141F1D" w:rsidP="00141F1D">
            <w:pPr>
              <w:pStyle w:val="NoSpacing"/>
              <w:numPr>
                <w:ilvl w:val="0"/>
                <w:numId w:val="2"/>
              </w:numPr>
              <w:spacing w:line="480" w:lineRule="auto"/>
            </w:pPr>
            <w:r>
              <w:t>GRAVURA</w:t>
            </w:r>
            <w:sdt>
              <w:sdtPr>
                <w:id w:val="-135800201"/>
              </w:sdtPr>
              <w:sdtContent>
                <w:r w:rsidRPr="009A3324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sdt>
              <w:sdtPr>
                <w:id w:val="1983344773"/>
                <w:showingPlcHdr/>
                <w:text/>
              </w:sdtPr>
              <w:sdtContent/>
            </w:sdt>
          </w:p>
          <w:p w14:paraId="64184F33" w14:textId="77777777" w:rsidR="00141F1D" w:rsidRDefault="00000000" w:rsidP="00141F1D">
            <w:pPr>
              <w:pStyle w:val="NoSpacing"/>
              <w:numPr>
                <w:ilvl w:val="0"/>
                <w:numId w:val="2"/>
              </w:numPr>
              <w:spacing w:line="480" w:lineRule="auto"/>
            </w:pPr>
            <w:r>
              <w:rPr>
                <w:noProof/>
                <w:lang w:eastAsia="hr-HR"/>
              </w:rPr>
              <w:pict w14:anchorId="1790427A">
                <v:line id="Ravni poveznik 2" o:spid="_x0000_s2050" style="position:absolute;left:0;text-align:left;flip:y;z-index:251659264;visibility:visible;mso-width-relative:margin;mso-height-relative:margin" from="61.6pt,20.15pt" to="400.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" strokecolor="black [3040]"/>
              </w:pict>
            </w:r>
            <w:r w:rsidR="00141F1D">
              <w:t xml:space="preserve">OSTALO   </w:t>
            </w:r>
            <w:sdt>
              <w:sdtPr>
                <w:id w:val="-1080288879"/>
                <w:showingPlcHdr/>
                <w:text/>
              </w:sdtPr>
              <w:sdtContent/>
            </w:sdt>
          </w:p>
          <w:p w14:paraId="13A340E1" w14:textId="77777777" w:rsidR="00B47C6F" w:rsidRPr="00E01EA4" w:rsidRDefault="00000000" w:rsidP="006C289C">
            <w:pPr>
              <w:pStyle w:val="NoSpacing"/>
              <w:spacing w:line="480" w:lineRule="auto"/>
            </w:pPr>
            <w:r>
              <w:rPr>
                <w:noProof/>
                <w:lang w:eastAsia="hr-HR"/>
              </w:rPr>
              <w:pict w14:anchorId="145310EC">
                <v:line id="Ravni poveznik 7" o:spid="_x0000_s2052" style="position:absolute;flip:y;z-index:251665408;visibility:visible;mso-width-relative:margin;mso-height-relative:margin" from="59.9pt,39.05pt" to="398.9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" strokecolor="black [3040]"/>
              </w:pict>
            </w:r>
            <w:r>
              <w:rPr>
                <w:noProof/>
                <w:lang w:eastAsia="hr-HR"/>
              </w:rPr>
              <w:pict w14:anchorId="51BCF5F7">
                <v:line id="Ravni poveznik 5" o:spid="_x0000_s2051" style="position:absolute;flip:y;z-index:251663360;visibility:visible;mso-width-relative:margin;mso-height-relative:margin" from="60.05pt,14.3pt" to="399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" strokecolor="black [3040]"/>
              </w:pict>
            </w:r>
          </w:p>
        </w:tc>
      </w:tr>
    </w:tbl>
    <w:p w14:paraId="127A550D" w14:textId="77777777" w:rsidR="00030322" w:rsidRPr="00E01EA4" w:rsidRDefault="00030322" w:rsidP="00E01EA4">
      <w:pPr>
        <w:pStyle w:val="NoSpacing"/>
        <w:rPr>
          <w:sz w:val="10"/>
        </w:rPr>
      </w:pPr>
    </w:p>
    <w:p w14:paraId="7A1D7C68" w14:textId="77777777" w:rsidR="00880495" w:rsidRDefault="00880495" w:rsidP="00880495">
      <w:pPr>
        <w:jc w:val="center"/>
        <w:rPr>
          <w:b/>
          <w:i/>
        </w:rPr>
      </w:pPr>
      <w:r w:rsidRPr="00447051">
        <w:rPr>
          <w:b/>
          <w:i/>
        </w:rPr>
        <w:t>U skladu s važećim Zakonom o zaštiti osobnih podataka, popunjavanjem obrasca osoba daje privolu za prikupljanje i obradu svih naprijed navedenih osobnih podataka.</w:t>
      </w:r>
    </w:p>
    <w:tbl>
      <w:tblPr>
        <w:tblStyle w:val="TableGrid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830"/>
        <w:gridCol w:w="1560"/>
      </w:tblGrid>
      <w:tr w:rsidR="00D61902" w14:paraId="42825A24" w14:textId="77777777" w:rsidTr="00D61902">
        <w:trPr>
          <w:trHeight w:hRule="exact" w:val="365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583A93D2" w14:textId="77777777" w:rsidR="00D61902" w:rsidRPr="00730EA4" w:rsidRDefault="00D61902" w:rsidP="00D61902">
            <w:pPr>
              <w:pStyle w:val="NoSpacing"/>
              <w:rPr>
                <w:b/>
              </w:rPr>
            </w:pPr>
            <w:r w:rsidRPr="00730EA4">
              <w:rPr>
                <w:b/>
              </w:rPr>
              <w:t>DATUM PREDAJE ZAHTJEVA</w:t>
            </w:r>
          </w:p>
        </w:tc>
        <w:sdt>
          <w:sdtPr>
            <w:id w:val="-1670473301"/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vAlign w:val="center"/>
              </w:tcPr>
              <w:p w14:paraId="5A45CACF" w14:textId="77777777" w:rsidR="00D61902" w:rsidRDefault="00D61902" w:rsidP="00D61902">
                <w:pPr>
                  <w:pStyle w:val="NoSpacing"/>
                  <w:jc w:val="center"/>
                </w:pPr>
                <w:r>
                  <w:rPr>
                    <w:rStyle w:val="PlaceholderText"/>
                  </w:rPr>
                  <w:t>datum</w:t>
                </w:r>
              </w:p>
            </w:tc>
          </w:sdtContent>
        </w:sdt>
      </w:tr>
    </w:tbl>
    <w:p w14:paraId="1DC8E2FC" w14:textId="77777777" w:rsidR="00BD6F11" w:rsidRPr="00447051" w:rsidRDefault="00BD6F11" w:rsidP="00BD6F11">
      <w:pPr>
        <w:rPr>
          <w:b/>
          <w:i/>
        </w:rPr>
      </w:pPr>
    </w:p>
    <w:p w14:paraId="3EB89119" w14:textId="77777777" w:rsidR="00857E47" w:rsidRDefault="00880495" w:rsidP="00030322">
      <w:pPr>
        <w:pStyle w:val="NoSpacing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>_______________________________________</w:t>
      </w:r>
    </w:p>
    <w:p w14:paraId="49A344B9" w14:textId="77777777" w:rsidR="00857E47" w:rsidRPr="00030322" w:rsidRDefault="00880495" w:rsidP="00030322">
      <w:pPr>
        <w:pStyle w:val="NoSpacing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D61902">
        <w:rPr>
          <w:sz w:val="16"/>
        </w:rPr>
        <w:tab/>
      </w:r>
      <w:r w:rsidR="00D61902">
        <w:rPr>
          <w:sz w:val="16"/>
        </w:rPr>
        <w:tab/>
      </w:r>
      <w:r w:rsidR="00D61902">
        <w:rPr>
          <w:sz w:val="16"/>
        </w:rPr>
        <w:tab/>
      </w:r>
      <w:r w:rsidR="00D61902">
        <w:rPr>
          <w:sz w:val="16"/>
        </w:rPr>
        <w:tab/>
      </w:r>
      <w:r w:rsidR="00D61902">
        <w:rPr>
          <w:sz w:val="16"/>
        </w:rPr>
        <w:tab/>
      </w:r>
      <w:r w:rsidR="00D61902">
        <w:rPr>
          <w:sz w:val="16"/>
        </w:rPr>
        <w:tab/>
      </w:r>
      <w:r>
        <w:rPr>
          <w:sz w:val="16"/>
        </w:rPr>
        <w:t>Potpis</w:t>
      </w:r>
    </w:p>
    <w:sectPr w:rsidR="00857E47" w:rsidRPr="00030322" w:rsidSect="00D26C56">
      <w:headerReference w:type="default" r:id="rId8"/>
      <w:footerReference w:type="even" r:id="rId9"/>
      <w:footerReference w:type="default" r:id="rId10"/>
      <w:pgSz w:w="11909" w:h="16834"/>
      <w:pgMar w:top="1985" w:right="1418" w:bottom="1418" w:left="1418" w:header="567" w:footer="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D800E" w14:textId="77777777" w:rsidR="00D26C56" w:rsidRDefault="00D26C56">
      <w:r>
        <w:separator/>
      </w:r>
    </w:p>
  </w:endnote>
  <w:endnote w:type="continuationSeparator" w:id="0">
    <w:p w14:paraId="2239A09F" w14:textId="77777777" w:rsidR="00D26C56" w:rsidRDefault="00D2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CRO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A5B5" w14:textId="77777777" w:rsidR="00000000" w:rsidRDefault="001F44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329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42EC05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D223" w14:textId="77777777" w:rsidR="00000000" w:rsidRDefault="001F447A">
    <w:pPr>
      <w:pStyle w:val="Footer"/>
      <w:ind w:left="-1418"/>
      <w:jc w:val="right"/>
      <w:rPr>
        <w:rFonts w:ascii="Times New Roman" w:hAnsi="Times New Roman"/>
        <w:color w:val="000000"/>
        <w:sz w:val="20"/>
        <w:lang w:val="hr-HR"/>
      </w:rPr>
    </w:pPr>
    <w:r>
      <w:rPr>
        <w:rStyle w:val="PageNumber"/>
        <w:rFonts w:ascii="Arial" w:hAnsi="Arial"/>
        <w:sz w:val="18"/>
      </w:rPr>
      <w:fldChar w:fldCharType="begin"/>
    </w:r>
    <w:r w:rsidR="00D32983">
      <w:rPr>
        <w:rStyle w:val="PageNumber"/>
        <w:rFonts w:ascii="Arial" w:hAnsi="Arial"/>
        <w:sz w:val="18"/>
      </w:rPr>
      <w:instrText xml:space="preserve"> PAGE </w:instrText>
    </w:r>
    <w:r>
      <w:rPr>
        <w:rStyle w:val="PageNumber"/>
        <w:rFonts w:ascii="Arial" w:hAnsi="Arial"/>
        <w:sz w:val="18"/>
      </w:rPr>
      <w:fldChar w:fldCharType="separate"/>
    </w:r>
    <w:r w:rsidR="00E16F6A">
      <w:rPr>
        <w:rStyle w:val="PageNumber"/>
        <w:rFonts w:ascii="Arial" w:hAnsi="Arial"/>
        <w:noProof/>
        <w:sz w:val="18"/>
      </w:rPr>
      <w:t>1</w:t>
    </w:r>
    <w:r>
      <w:rPr>
        <w:rStyle w:val="PageNumber"/>
        <w:rFonts w:ascii="Arial" w:hAnsi="Arial"/>
        <w:sz w:val="18"/>
      </w:rPr>
      <w:fldChar w:fldCharType="end"/>
    </w:r>
    <w:r w:rsidR="00D32983">
      <w:rPr>
        <w:rFonts w:ascii="Arial" w:hAnsi="Arial"/>
        <w:sz w:val="18"/>
      </w:rPr>
      <w:t xml:space="preserve">/1 </w:t>
    </w:r>
  </w:p>
  <w:p w14:paraId="16B4846D" w14:textId="77777777" w:rsidR="00000000" w:rsidRDefault="002A0C9F" w:rsidP="00296DA7">
    <w:pPr>
      <w:pStyle w:val="Footer"/>
      <w:ind w:left="-1418"/>
      <w:jc w:val="right"/>
      <w:rPr>
        <w:rFonts w:ascii="Times New Roman" w:hAnsi="Times New Roman"/>
        <w:color w:val="000000"/>
        <w:sz w:val="20"/>
        <w:lang w:val="hr-HR"/>
      </w:rPr>
    </w:pPr>
    <w:r>
      <w:rPr>
        <w:rFonts w:ascii="Times New Roman" w:hAnsi="Times New Roman"/>
        <w:noProof/>
        <w:color w:val="000000"/>
        <w:sz w:val="20"/>
        <w:lang w:val="hr-HR" w:eastAsia="hr-HR"/>
      </w:rPr>
      <w:drawing>
        <wp:inline distT="0" distB="0" distL="0" distR="0" wp14:anchorId="2D17F946" wp14:editId="0BC2B0B3">
          <wp:extent cx="5761355" cy="92265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KST FOOTER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92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2EA89" w14:textId="77777777" w:rsidR="00D26C56" w:rsidRDefault="00D26C56">
      <w:r>
        <w:separator/>
      </w:r>
    </w:p>
  </w:footnote>
  <w:footnote w:type="continuationSeparator" w:id="0">
    <w:p w14:paraId="6069B56E" w14:textId="77777777" w:rsidR="00D26C56" w:rsidRDefault="00D2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3AAF" w14:textId="77777777" w:rsidR="00000000" w:rsidRDefault="00000000" w:rsidP="00B432A6">
    <w:pPr>
      <w:pStyle w:val="Header"/>
    </w:pPr>
    <w:r>
      <w:rPr>
        <w:noProof/>
        <w:lang w:eastAsia="hr-HR"/>
      </w:rPr>
      <w:pict w14:anchorId="58C01DEA">
        <v:shapetype id="_x0000_t202" coordsize="21600,21600" o:spt="202" path="m,l,21600r21600,l21600,xe">
          <v:stroke joinstyle="miter"/>
          <v:path gradientshapeok="t" o:connecttype="rect"/>
        </v:shapetype>
        <v:shape id="WordArt 1" o:spid="_x0000_s1025" type="#_x0000_t202" style="position:absolute;margin-left:411.15pt;margin-top:1.5pt;width:53.85pt;height:14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" filled="f" stroked="f" strokecolor="white">
          <v:stroke joinstyle="round"/>
          <o:lock v:ext="edit" shapetype="t"/>
          <v:textbox>
            <w:txbxContent>
              <w:p w14:paraId="47017454" w14:textId="77777777" w:rsidR="002B780F" w:rsidRPr="002A0C9F" w:rsidRDefault="00D46EDD" w:rsidP="002B780F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Theme="minorHAnsi" w:hAnsiTheme="minorHAnsi"/>
                  </w:rPr>
                </w:pPr>
                <w:r w:rsidRPr="002A0C9F"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  <w:t xml:space="preserve">OB – </w:t>
                </w:r>
                <w:r w:rsidR="005F5565"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  <w:t>327</w:t>
                </w:r>
                <w:r w:rsidR="00857E47">
                  <w:rPr>
                    <w:rFonts w:asciiTheme="minorHAnsi" w:hAnsiTheme="minorHAnsi"/>
                    <w:color w:val="000000"/>
                    <w:sz w:val="16"/>
                    <w:szCs w:val="16"/>
                  </w:rPr>
                  <w:t>/0</w:t>
                </w:r>
              </w:p>
            </w:txbxContent>
          </v:textbox>
        </v:shape>
      </w:pict>
    </w:r>
    <w:r w:rsidR="00D32983"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5D48799D" wp14:editId="406E738C">
          <wp:simplePos x="0" y="0"/>
          <wp:positionH relativeFrom="column">
            <wp:posOffset>22225</wp:posOffset>
          </wp:positionH>
          <wp:positionV relativeFrom="paragraph">
            <wp:posOffset>155575</wp:posOffset>
          </wp:positionV>
          <wp:extent cx="1696720" cy="467995"/>
          <wp:effectExtent l="19050" t="0" r="0" b="0"/>
          <wp:wrapNone/>
          <wp:docPr id="3" name="Slika 3" descr="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ldi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DB53F0B" w14:textId="77777777" w:rsidR="00000000" w:rsidRPr="00B432A6" w:rsidRDefault="002A0C9F" w:rsidP="00B432A6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85390D5" wp14:editId="68E82673">
          <wp:simplePos x="0" y="0"/>
          <wp:positionH relativeFrom="column">
            <wp:posOffset>4490720</wp:posOffset>
          </wp:positionH>
          <wp:positionV relativeFrom="paragraph">
            <wp:posOffset>34925</wp:posOffset>
          </wp:positionV>
          <wp:extent cx="1172210" cy="499745"/>
          <wp:effectExtent l="0" t="0" r="889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3AF1"/>
    <w:multiLevelType w:val="hybridMultilevel"/>
    <w:tmpl w:val="E48A25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E6E3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68297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1710156">
    <w:abstractNumId w:val="0"/>
  </w:num>
  <w:num w:numId="2" w16cid:durableId="526984468">
    <w:abstractNumId w:val="1"/>
  </w:num>
  <w:num w:numId="3" w16cid:durableId="1591429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F6A"/>
    <w:rsid w:val="00006A86"/>
    <w:rsid w:val="00012B4C"/>
    <w:rsid w:val="00030322"/>
    <w:rsid w:val="00033D91"/>
    <w:rsid w:val="000378F8"/>
    <w:rsid w:val="0009277D"/>
    <w:rsid w:val="001152D4"/>
    <w:rsid w:val="00141F1D"/>
    <w:rsid w:val="00151B0C"/>
    <w:rsid w:val="001544CC"/>
    <w:rsid w:val="001647F5"/>
    <w:rsid w:val="00172B3A"/>
    <w:rsid w:val="001A7E3B"/>
    <w:rsid w:val="001B5CF9"/>
    <w:rsid w:val="001D6E3C"/>
    <w:rsid w:val="001F447A"/>
    <w:rsid w:val="00235FC1"/>
    <w:rsid w:val="00253344"/>
    <w:rsid w:val="002A0C9F"/>
    <w:rsid w:val="002B780F"/>
    <w:rsid w:val="002E019D"/>
    <w:rsid w:val="002E4C11"/>
    <w:rsid w:val="0030111D"/>
    <w:rsid w:val="0030130D"/>
    <w:rsid w:val="0037605D"/>
    <w:rsid w:val="00377489"/>
    <w:rsid w:val="00384C4E"/>
    <w:rsid w:val="003B0E89"/>
    <w:rsid w:val="003C4B0F"/>
    <w:rsid w:val="003D0DB1"/>
    <w:rsid w:val="003E7599"/>
    <w:rsid w:val="003F1189"/>
    <w:rsid w:val="003F4EDD"/>
    <w:rsid w:val="00447051"/>
    <w:rsid w:val="0048069E"/>
    <w:rsid w:val="00506A10"/>
    <w:rsid w:val="005108E8"/>
    <w:rsid w:val="005243E9"/>
    <w:rsid w:val="00535456"/>
    <w:rsid w:val="00542E89"/>
    <w:rsid w:val="00585566"/>
    <w:rsid w:val="00597FE4"/>
    <w:rsid w:val="005C7FFC"/>
    <w:rsid w:val="005F5565"/>
    <w:rsid w:val="006335FF"/>
    <w:rsid w:val="00675F4D"/>
    <w:rsid w:val="006972E6"/>
    <w:rsid w:val="006A7094"/>
    <w:rsid w:val="006A74F4"/>
    <w:rsid w:val="006B6766"/>
    <w:rsid w:val="006C289C"/>
    <w:rsid w:val="006E4D36"/>
    <w:rsid w:val="007225B1"/>
    <w:rsid w:val="00730EA4"/>
    <w:rsid w:val="00735364"/>
    <w:rsid w:val="0074696F"/>
    <w:rsid w:val="007B23B6"/>
    <w:rsid w:val="007B671E"/>
    <w:rsid w:val="007D238A"/>
    <w:rsid w:val="007E2CA9"/>
    <w:rsid w:val="007E58CF"/>
    <w:rsid w:val="008529FC"/>
    <w:rsid w:val="00857E47"/>
    <w:rsid w:val="008722F1"/>
    <w:rsid w:val="00880495"/>
    <w:rsid w:val="008B227A"/>
    <w:rsid w:val="00935CAF"/>
    <w:rsid w:val="009A3324"/>
    <w:rsid w:val="009B302D"/>
    <w:rsid w:val="009C345F"/>
    <w:rsid w:val="00A16750"/>
    <w:rsid w:val="00A239F1"/>
    <w:rsid w:val="00A60C98"/>
    <w:rsid w:val="00A6205F"/>
    <w:rsid w:val="00A70A37"/>
    <w:rsid w:val="00A756DA"/>
    <w:rsid w:val="00A75B06"/>
    <w:rsid w:val="00A83617"/>
    <w:rsid w:val="00A96190"/>
    <w:rsid w:val="00AA6A82"/>
    <w:rsid w:val="00B429E7"/>
    <w:rsid w:val="00B459C3"/>
    <w:rsid w:val="00B47775"/>
    <w:rsid w:val="00B47C6F"/>
    <w:rsid w:val="00B56349"/>
    <w:rsid w:val="00BD4953"/>
    <w:rsid w:val="00BD6F11"/>
    <w:rsid w:val="00BD7453"/>
    <w:rsid w:val="00BE65F5"/>
    <w:rsid w:val="00C1781C"/>
    <w:rsid w:val="00C31F56"/>
    <w:rsid w:val="00C366EA"/>
    <w:rsid w:val="00C87500"/>
    <w:rsid w:val="00CA0FF2"/>
    <w:rsid w:val="00CA6E47"/>
    <w:rsid w:val="00CB1145"/>
    <w:rsid w:val="00CC2FBE"/>
    <w:rsid w:val="00CC33A6"/>
    <w:rsid w:val="00CD0EAA"/>
    <w:rsid w:val="00CD15F6"/>
    <w:rsid w:val="00CD4221"/>
    <w:rsid w:val="00D26C56"/>
    <w:rsid w:val="00D32983"/>
    <w:rsid w:val="00D45056"/>
    <w:rsid w:val="00D46EDD"/>
    <w:rsid w:val="00D57F01"/>
    <w:rsid w:val="00D61902"/>
    <w:rsid w:val="00DA5041"/>
    <w:rsid w:val="00DB36F9"/>
    <w:rsid w:val="00DC647B"/>
    <w:rsid w:val="00DF7D6E"/>
    <w:rsid w:val="00E01EA4"/>
    <w:rsid w:val="00E04C21"/>
    <w:rsid w:val="00E16F6A"/>
    <w:rsid w:val="00E31F96"/>
    <w:rsid w:val="00E331A4"/>
    <w:rsid w:val="00E6481D"/>
    <w:rsid w:val="00ED13E5"/>
    <w:rsid w:val="00ED21B4"/>
    <w:rsid w:val="00EE315E"/>
    <w:rsid w:val="00EE682C"/>
    <w:rsid w:val="00EE696D"/>
    <w:rsid w:val="00F5244F"/>
    <w:rsid w:val="00F633E6"/>
    <w:rsid w:val="00F77B03"/>
    <w:rsid w:val="00F94F51"/>
    <w:rsid w:val="00F96ACA"/>
    <w:rsid w:val="00FA53F5"/>
    <w:rsid w:val="00FA6698"/>
    <w:rsid w:val="00FC4BB0"/>
    <w:rsid w:val="00FD50FC"/>
    <w:rsid w:val="00FD6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79B8F51"/>
  <w15:docId w15:val="{B9B06EF3-01BE-4152-88A5-AFE9A9C7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36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32983"/>
    <w:pPr>
      <w:tabs>
        <w:tab w:val="center" w:pos="4320"/>
        <w:tab w:val="right" w:pos="8640"/>
      </w:tabs>
      <w:spacing w:after="0" w:line="240" w:lineRule="auto"/>
    </w:pPr>
    <w:rPr>
      <w:rFonts w:ascii="Bookman CRO" w:eastAsia="Times New Roman" w:hAnsi="Bookman CRO" w:cs="Times New Roman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D32983"/>
    <w:rPr>
      <w:rFonts w:ascii="Bookman CRO" w:eastAsia="Times New Roman" w:hAnsi="Bookman CRO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rsid w:val="00D329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3298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D32983"/>
  </w:style>
  <w:style w:type="paragraph" w:styleId="BalloonText">
    <w:name w:val="Balloon Text"/>
    <w:basedOn w:val="Normal"/>
    <w:link w:val="BalloonTextChar"/>
    <w:uiPriority w:val="99"/>
    <w:semiHidden/>
    <w:unhideWhenUsed/>
    <w:rsid w:val="00D329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98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8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2B78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73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114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459C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D238A"/>
    <w:rPr>
      <w:color w:val="808080"/>
    </w:rPr>
  </w:style>
  <w:style w:type="character" w:customStyle="1" w:styleId="UPIS">
    <w:name w:val="UPIS"/>
    <w:basedOn w:val="DefaultParagraphFont"/>
    <w:uiPriority w:val="1"/>
    <w:rsid w:val="001647F5"/>
    <w:rPr>
      <w:rFonts w:asciiTheme="minorHAnsi" w:hAnsiTheme="minorHAnsi"/>
      <w:b/>
      <w:i/>
      <w:sz w:val="24"/>
      <w:u w:val="single"/>
    </w:rPr>
  </w:style>
  <w:style w:type="character" w:customStyle="1" w:styleId="UPISOSNOVNI">
    <w:name w:val="UPIS OSNOVNI"/>
    <w:basedOn w:val="DefaultParagraphFont"/>
    <w:uiPriority w:val="1"/>
    <w:rsid w:val="001647F5"/>
    <w:rPr>
      <w:rFonts w:asciiTheme="minorHAnsi" w:hAnsiTheme="minorHAns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IC\AppData\Local\Microsoft\Windows\Temporary%20Internet%20Files\Content.Outlook\3SML426I\ZAHTJEV%20ZA%20KLESARSKE%20POPRAVKE%20GROBNOG%20MJES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56BB0D14DF44C2A144D1D1E1356D5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AC2458-A79D-462D-9D56-9C796790D877}"/>
      </w:docPartPr>
      <w:docPartBody>
        <w:p w:rsidR="00C53DC5" w:rsidRDefault="00C53DC5"/>
      </w:docPartBody>
    </w:docPart>
    <w:docPart>
      <w:docPartPr>
        <w:name w:val="E08651E41DE74464A475E479E035527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8565E77-776C-4DEF-A812-FB27A996C6DC}"/>
      </w:docPartPr>
      <w:docPartBody>
        <w:p w:rsidR="00C53DC5" w:rsidRDefault="00C53DC5"/>
      </w:docPartBody>
    </w:docPart>
    <w:docPart>
      <w:docPartPr>
        <w:name w:val="84B98903071648768173818A639EA7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D59D409-3373-4166-BDBC-5144D32A5944}"/>
      </w:docPartPr>
      <w:docPartBody>
        <w:p w:rsidR="00C53DC5" w:rsidRDefault="00C53DC5"/>
      </w:docPartBody>
    </w:docPart>
    <w:docPart>
      <w:docPartPr>
        <w:name w:val="091CC10F266E49F0975BEAD308E3E0C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4585BC6-DF78-4384-9530-1C43785A9692}"/>
      </w:docPartPr>
      <w:docPartBody>
        <w:p w:rsidR="00C53DC5" w:rsidRDefault="00C53DC5"/>
      </w:docPartBody>
    </w:docPart>
    <w:docPart>
      <w:docPartPr>
        <w:name w:val="3ED031639CAE4B7C97D52769617B0E4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A56BCD1-E9FA-44F3-9EBE-655BF60897C9}"/>
      </w:docPartPr>
      <w:docPartBody>
        <w:p w:rsidR="00C53DC5" w:rsidRDefault="00C53DC5"/>
      </w:docPartBody>
    </w:docPart>
    <w:docPart>
      <w:docPartPr>
        <w:name w:val="A676B55FF4D541B59EDD8027F0D8860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D95006-2233-4E01-9EEB-665984140A65}"/>
      </w:docPartPr>
      <w:docPartBody>
        <w:p w:rsidR="00C53DC5" w:rsidRDefault="00C53DC5"/>
      </w:docPartBody>
    </w:docPart>
    <w:docPart>
      <w:docPartPr>
        <w:name w:val="82DED104C58742638CE469924C230FB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DE67CC-9E26-4237-A45D-C7A4D86264DA}"/>
      </w:docPartPr>
      <w:docPartBody>
        <w:p w:rsidR="00C53DC5" w:rsidRDefault="00C53DC5"/>
      </w:docPartBody>
    </w:docPart>
    <w:docPart>
      <w:docPartPr>
        <w:name w:val="26878253F6CD41258197F12AC7601B1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01BCFE5-EA39-438C-B2D8-DA5A028C48E5}"/>
      </w:docPartPr>
      <w:docPartBody>
        <w:p w:rsidR="00C53DC5" w:rsidRDefault="00C53DC5"/>
      </w:docPartBody>
    </w:docPart>
    <w:docPart>
      <w:docPartPr>
        <w:name w:val="F007251D2848482E8067A0349B8FBAA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A006CFF-8084-4A30-BA08-200AE1D4C6B7}"/>
      </w:docPartPr>
      <w:docPartBody>
        <w:p w:rsidR="00C53DC5" w:rsidRDefault="00C53DC5"/>
      </w:docPartBody>
    </w:docPart>
    <w:docPart>
      <w:docPartPr>
        <w:name w:val="89C72BC36EC74109801C90ECF3CB15D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B0CBDB7-415F-4F12-BBD7-8116DD5050A0}"/>
      </w:docPartPr>
      <w:docPartBody>
        <w:p w:rsidR="00C53DC5" w:rsidRDefault="00C53DC5"/>
      </w:docPartBody>
    </w:docPart>
    <w:docPart>
      <w:docPartPr>
        <w:name w:val="5985C33D60F343D49272CB7ADA0FFD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0D8E0F-4AE3-4601-89C8-77D614766D7D}"/>
      </w:docPartPr>
      <w:docPartBody>
        <w:p w:rsidR="00C53DC5" w:rsidRDefault="00C53DC5"/>
      </w:docPartBody>
    </w:docPart>
    <w:docPart>
      <w:docPartPr>
        <w:name w:val="67808360C8A44D3FAE26A356CDFEDE0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5A3439-2449-45CB-BAE8-F3F35622091E}"/>
      </w:docPartPr>
      <w:docPartBody>
        <w:p w:rsidR="00C53DC5" w:rsidRDefault="00C53DC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CRO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70B"/>
    <w:rsid w:val="0020370B"/>
    <w:rsid w:val="007F28F9"/>
    <w:rsid w:val="00C5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393D0-3F4B-4349-B48D-4E973B92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ZAHTJEV ZA KLESARSKE POPRAVKE GROBNOG MJESTA</Template>
  <TotalTime>47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zgh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VASIC</dc:creator>
  <cp:lastModifiedBy>Jadranko Jagarinec</cp:lastModifiedBy>
  <cp:revision>2</cp:revision>
  <cp:lastPrinted>2020-05-25T10:28:00Z</cp:lastPrinted>
  <dcterms:created xsi:type="dcterms:W3CDTF">2020-05-25T10:27:00Z</dcterms:created>
  <dcterms:modified xsi:type="dcterms:W3CDTF">2024-04-24T06:45:00Z</dcterms:modified>
</cp:coreProperties>
</file>